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097A5D" w14:textId="2AB90DE1" w:rsidR="00000000" w:rsidRDefault="00237ACD">
      <w:pPr>
        <w:pageBreakBefore/>
        <w:widowControl w:val="0"/>
        <w:spacing w:line="259" w:lineRule="atLeast"/>
        <w:rPr>
          <w:rFonts w:cs="Calibri"/>
          <w:lang w:val="en-US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190DF8DE" wp14:editId="2D5ED90A">
            <wp:simplePos x="0" y="0"/>
            <wp:positionH relativeFrom="column">
              <wp:posOffset>1215390</wp:posOffset>
            </wp:positionH>
            <wp:positionV relativeFrom="paragraph">
              <wp:posOffset>-362585</wp:posOffset>
            </wp:positionV>
            <wp:extent cx="1656715" cy="11391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139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80359" w14:textId="77777777" w:rsidR="00000000" w:rsidRDefault="00237ACD">
      <w:pPr>
        <w:widowControl w:val="0"/>
        <w:spacing w:line="259" w:lineRule="atLeast"/>
        <w:rPr>
          <w:rFonts w:cs="Calibri"/>
          <w:lang w:val="en-US"/>
        </w:rPr>
      </w:pPr>
    </w:p>
    <w:tbl>
      <w:tblPr>
        <w:tblW w:w="0" w:type="auto"/>
        <w:tblInd w:w="-222" w:type="dxa"/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134"/>
      </w:tblGrid>
      <w:tr w:rsidR="00000000" w14:paraId="67E8711B" w14:textId="77777777">
        <w:trPr>
          <w:trHeight w:val="138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9544B4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.2024 г.</w:t>
            </w:r>
          </w:p>
          <w:p w14:paraId="61796FED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ЗАВТРАК</w:t>
            </w:r>
          </w:p>
          <w:p w14:paraId="0AC7BC54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Каша «Дружба»</w:t>
            </w:r>
          </w:p>
          <w:p w14:paraId="2B90A534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Бутерброд с повидлом </w:t>
            </w:r>
          </w:p>
          <w:p w14:paraId="671E88B1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Кофейный напиток </w:t>
            </w:r>
          </w:p>
          <w:p w14:paraId="196ECF1C" w14:textId="77777777" w:rsidR="00000000" w:rsidRDefault="00237A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0C32B9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ВТОРОЙ ЗАВТРАК</w:t>
            </w:r>
          </w:p>
          <w:p w14:paraId="2E02BCF9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Сок</w:t>
            </w:r>
          </w:p>
          <w:p w14:paraId="3A186729" w14:textId="77777777" w:rsidR="00000000" w:rsidRDefault="00237ACD">
            <w:pPr>
              <w:widowControl w:val="0"/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3A6D67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83FCA2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7FA221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130/180</w:t>
            </w:r>
          </w:p>
          <w:p w14:paraId="3A7B8635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25/40</w:t>
            </w:r>
          </w:p>
          <w:p w14:paraId="2FD87E44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70B678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170/180</w:t>
            </w:r>
          </w:p>
          <w:p w14:paraId="4214E32C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5BF710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21DFC2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125/130</w:t>
            </w:r>
          </w:p>
          <w:p w14:paraId="0B91B8C5" w14:textId="77777777" w:rsidR="00000000" w:rsidRDefault="00237ACD">
            <w:pPr>
              <w:widowControl w:val="0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6A263F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Ккал</w:t>
            </w:r>
          </w:p>
          <w:p w14:paraId="334A2B92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7658D4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137/165</w:t>
            </w:r>
          </w:p>
          <w:p w14:paraId="3A3AA039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74/124</w:t>
            </w:r>
          </w:p>
          <w:p w14:paraId="76217110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FB6227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83/93</w:t>
            </w:r>
          </w:p>
          <w:p w14:paraId="75F16F5F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4A7D6E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BAD0C9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71/88</w:t>
            </w:r>
          </w:p>
        </w:tc>
      </w:tr>
      <w:tr w:rsidR="00000000" w14:paraId="12435A72" w14:textId="77777777">
        <w:trPr>
          <w:trHeight w:val="138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47FA97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ОБЕД</w:t>
            </w:r>
          </w:p>
          <w:p w14:paraId="73654E44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Салат из свеклы отварной с маслом</w:t>
            </w:r>
          </w:p>
          <w:p w14:paraId="107877A0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Суп овсяный с мелкошинкованными овощами на м</w:t>
            </w:r>
            <w:r>
              <w:rPr>
                <w:rFonts w:ascii="Times New Roman" w:hAnsi="Times New Roman"/>
                <w:sz w:val="28"/>
                <w:szCs w:val="28"/>
              </w:rPr>
              <w:t>ясном бульоне</w:t>
            </w:r>
          </w:p>
          <w:p w14:paraId="7891DE68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Мясо, тушенное с капустой </w:t>
            </w:r>
          </w:p>
          <w:p w14:paraId="0F0E3F35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Компот из свежих плодов</w:t>
            </w:r>
          </w:p>
          <w:p w14:paraId="309B9ECF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Хлеб</w:t>
            </w:r>
          </w:p>
          <w:p w14:paraId="5D283AC6" w14:textId="77777777" w:rsidR="00000000" w:rsidRDefault="00237ACD">
            <w:pPr>
              <w:widowControl w:val="0"/>
              <w:jc w:val="center"/>
              <w:rPr>
                <w:rFonts w:ascii="Times New Roman" w:eastAsia="Times New Roman" w:hAnsi="Times New Roman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639405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63278B4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40/60</w:t>
            </w:r>
          </w:p>
          <w:p w14:paraId="394D7904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C28704F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155/185</w:t>
            </w:r>
          </w:p>
          <w:p w14:paraId="66696914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4F11122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F2B42A1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9A80F4E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150/170</w:t>
            </w:r>
          </w:p>
          <w:p w14:paraId="5F5FDDA1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BC64F76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 w14:paraId="01E36A3E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C6F701E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2CED18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890730D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32/48</w:t>
            </w:r>
          </w:p>
          <w:p w14:paraId="789A6CEF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751FFA7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50/59</w:t>
            </w:r>
          </w:p>
          <w:p w14:paraId="7FC97E69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0036CB1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E6DA787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FC0CF2A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166/184</w:t>
            </w:r>
          </w:p>
          <w:p w14:paraId="02D87865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58F7104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29/45</w:t>
            </w:r>
          </w:p>
          <w:p w14:paraId="2AEF7462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F509A7C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95/118</w:t>
            </w:r>
          </w:p>
        </w:tc>
      </w:tr>
      <w:tr w:rsidR="00000000" w14:paraId="7D7FBD54" w14:textId="77777777">
        <w:trPr>
          <w:trHeight w:val="110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F18142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ПОЛДНИК</w:t>
            </w:r>
          </w:p>
          <w:p w14:paraId="17F8A383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Яйцо вареное</w:t>
            </w:r>
          </w:p>
          <w:p w14:paraId="38A58699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Икра кабачковая п/п</w:t>
            </w:r>
          </w:p>
          <w:p w14:paraId="4129634A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Какао с молоком</w:t>
            </w:r>
          </w:p>
          <w:p w14:paraId="6BD2E133" w14:textId="77777777" w:rsidR="00000000" w:rsidRDefault="00237ACD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166122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99915B7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40/40</w:t>
            </w:r>
          </w:p>
          <w:p w14:paraId="40E2E872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40/40</w:t>
            </w:r>
          </w:p>
          <w:p w14:paraId="5BFC2485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 w14:paraId="7311EA9D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20/20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62833F" w14:textId="77777777" w:rsidR="00000000" w:rsidRDefault="00237AC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B51C542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83/83</w:t>
            </w:r>
          </w:p>
          <w:p w14:paraId="5B091F62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31/31</w:t>
            </w:r>
          </w:p>
          <w:p w14:paraId="0805EB77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79/87</w:t>
            </w:r>
          </w:p>
          <w:p w14:paraId="6626E72E" w14:textId="77777777" w:rsidR="00000000" w:rsidRDefault="00237ACD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47/47</w:t>
            </w:r>
          </w:p>
        </w:tc>
      </w:tr>
    </w:tbl>
    <w:p w14:paraId="288F35C1" w14:textId="77777777" w:rsidR="00237ACD" w:rsidRDefault="00237ACD">
      <w:pPr>
        <w:widowControl w:val="0"/>
        <w:rPr>
          <w:rFonts w:ascii="Times New Roman" w:hAnsi="Times New Roman"/>
          <w:sz w:val="20"/>
          <w:szCs w:val="20"/>
          <w:lang w:val="en-US"/>
        </w:rPr>
      </w:pPr>
    </w:p>
    <w:sectPr w:rsidR="00237AC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CC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CD"/>
    <w:rsid w:val="0023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506302"/>
  <w15:chartTrackingRefBased/>
  <w15:docId w15:val="{961BC419-6A3D-49DF-AC61-5C9BED04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a6">
    <w:name w:val="Содержимое таблицы"/>
    <w:basedOn w:val="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LS\Downloads\18.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18.03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Алена Михайловна</dc:creator>
  <cp:keywords/>
  <cp:lastModifiedBy>Цыганок Алена Михайловна</cp:lastModifiedBy>
  <cp:revision>1</cp:revision>
  <cp:lastPrinted>1601-01-01T00:00:00Z</cp:lastPrinted>
  <dcterms:created xsi:type="dcterms:W3CDTF">2024-04-01T02:49:00Z</dcterms:created>
  <dcterms:modified xsi:type="dcterms:W3CDTF">2024-04-01T02:50:00Z</dcterms:modified>
</cp:coreProperties>
</file>